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8897" w14:textId="77777777" w:rsidR="00000000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9.3.1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. Выдача 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</w:p>
    <w:p w14:paraId="42A5F5BA" w14:textId="77777777" w:rsidR="00000000" w:rsidRDefault="00000000">
      <w:pPr>
        <w:spacing w:after="0" w:line="240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местный исполнительный и распорядительный орган</w:t>
      </w:r>
    </w:p>
    <w:p w14:paraId="73D0B77C" w14:textId="77777777" w:rsidR="00000000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291C04DD" w14:textId="77777777" w:rsidR="00000000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2F34CA8" w14:textId="77777777" w:rsidR="00000000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3AD08F9D" w14:textId="77777777" w:rsidR="00000000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6E2257EB" w14:textId="77777777" w:rsidR="00000000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93C310" w14:textId="77777777" w:rsidR="00000000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DAF1DD8" w14:textId="77777777" w:rsidR="00000000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2218C9ED" w14:textId="77777777" w:rsidR="00000000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2C075680" w14:textId="77777777" w:rsidR="000000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08E3854" w14:textId="77777777" w:rsidR="00000000" w:rsidRDefault="00000000">
      <w:pPr>
        <w:spacing w:before="120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B13C176" w14:textId="77777777" w:rsidR="00000000" w:rsidRDefault="00000000">
      <w:pPr>
        <w:spacing w:after="0" w:line="240" w:lineRule="auto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1A8A1" w14:textId="77777777" w:rsidR="00000000" w:rsidRDefault="00000000">
      <w:pPr>
        <w:spacing w:before="120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25 базовых величин</w:t>
      </w:r>
    </w:p>
    <w:p w14:paraId="14DEFD63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оплаты:</w:t>
      </w:r>
    </w:p>
    <w:p w14:paraId="49AB6AB9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BY79 AKBB 3600 6260 0001 1000 0000</w:t>
      </w:r>
    </w:p>
    <w:p w14:paraId="502A180B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ЦБУ 615 ОАО «АСБ»Беларусбанк» г. Слуцк, БИК АКВВВY2X</w:t>
      </w:r>
    </w:p>
    <w:p w14:paraId="79E939DB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ГУ МФ РБ по Минской области</w:t>
      </w:r>
    </w:p>
    <w:p w14:paraId="035D7AED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600537220</w:t>
      </w:r>
    </w:p>
    <w:p w14:paraId="34418D05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04301</w:t>
      </w:r>
    </w:p>
    <w:p w14:paraId="51CBD820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назначения платежа 90101</w:t>
      </w:r>
    </w:p>
    <w:p w14:paraId="142F1F44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категории назначения платежа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TAXS</w:t>
      </w:r>
    </w:p>
    <w:p w14:paraId="6ECF2CCC" w14:textId="77777777" w:rsidR="000000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плательщика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-физическое лицо</w:t>
      </w:r>
    </w:p>
    <w:p w14:paraId="1CF677B0" w14:textId="77777777" w:rsidR="00000000" w:rsidRDefault="00000000">
      <w:pPr>
        <w:spacing w:before="120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365A4BDE" w14:textId="77777777" w:rsidR="00000000" w:rsidRDefault="0000000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11D4E94" w14:textId="77777777" w:rsidR="00000000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1C5C4FD2" w14:textId="77777777" w:rsidR="00A1003A" w:rsidRDefault="00A1003A"/>
    <w:sectPr w:rsidR="00A10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E3"/>
    <w:rsid w:val="00A1003A"/>
    <w:rsid w:val="00E5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825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2</cp:revision>
  <cp:lastPrinted>2022-09-22T07:05:00Z</cp:lastPrinted>
  <dcterms:created xsi:type="dcterms:W3CDTF">2024-03-29T09:40:00Z</dcterms:created>
  <dcterms:modified xsi:type="dcterms:W3CDTF">2024-03-29T09:40:00Z</dcterms:modified>
</cp:coreProperties>
</file>