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03FA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6.2.3. Выдача в связи с изменением половой принадлежности свидетельства о присвоении квалификационного разряда (класса, категории) по профессии</w:t>
      </w:r>
    </w:p>
    <w:p w14:paraId="1E406856" w14:textId="77777777" w:rsidR="00000000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органорганизация, выдавшая справку, правопреемник организации, выдавшей справку,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27EF6EE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277E6E9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8651BB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9E580F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 четверг, пятница с 8.00 до 13.00, с 14.00 до 17.00,</w:t>
      </w:r>
    </w:p>
    <w:p w14:paraId="1492629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EDE392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 суббота месяца с 9.00 до 13.00</w:t>
      </w:r>
    </w:p>
    <w:p w14:paraId="3E42E99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807A1E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 справочно-информационной службы «Справочная одного окна» -142</w:t>
      </w:r>
    </w:p>
    <w:p w14:paraId="47DA7A79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995B36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D4CE5A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A12487A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</w:t>
      </w:r>
    </w:p>
    <w:p w14:paraId="4A7334E1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ранее выданная справка о самостоятельном трудоустройстве</w:t>
      </w:r>
    </w:p>
    <w:p w14:paraId="40C07D4C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393931E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3F7FBCD1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227B6C61" w14:textId="77777777" w:rsidR="0062660E" w:rsidRDefault="0062660E">
      <w:pPr>
        <w:rPr>
          <w:lang w:val="x-none"/>
        </w:rPr>
      </w:pPr>
    </w:p>
    <w:sectPr w:rsidR="006266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2675">
    <w:abstractNumId w:val="0"/>
  </w:num>
  <w:num w:numId="2" w16cid:durableId="16579527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2"/>
    <w:rsid w:val="0062660E"/>
    <w:rsid w:val="00E0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413A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2022-09-22T06:47:00Z</cp:lastPrinted>
  <dcterms:created xsi:type="dcterms:W3CDTF">2024-03-29T09:39:00Z</dcterms:created>
  <dcterms:modified xsi:type="dcterms:W3CDTF">2024-03-29T09:39:00Z</dcterms:modified>
</cp:coreProperties>
</file>