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164C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6.2.2. Выдача в связи с изменением половой принадлежности свидетельства о направлении на работу</w:t>
      </w:r>
    </w:p>
    <w:p w14:paraId="6B406DCC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организация, выдавшая свидетельство о направлении на работу, правопреемник организации, выдавшей свидетельство о направлении на работу, районный, городской (городов областного и районного подчинения) исполнительный комитет, местная администрация района в городе (в случае ликвидации организации и отсутствия правопреемника)</w:t>
      </w:r>
    </w:p>
    <w:p w14:paraId="21C1259F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09CCF7A4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17450EDF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4F582EA4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05023B2C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1A4C88C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69AE7A39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6593D4F7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735DF606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6B42C67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79185EBB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36F71AC1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рождении</w:t>
      </w:r>
    </w:p>
    <w:p w14:paraId="40CA2A77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ранее выданное свидетельство о направлении на работу</w:t>
      </w:r>
    </w:p>
    <w:p w14:paraId="26CBF498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79732B21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дней со дня подачи заявления, при необходимости запроса документов и (или) сведений от других государственных органов, иных организаций – 1 месяц</w:t>
      </w:r>
    </w:p>
    <w:p w14:paraId="524A8EDE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до окончания установленного срока обязательной работы по распределению или при направлении на работу</w:t>
      </w:r>
    </w:p>
    <w:p w14:paraId="1157BA7C" w14:textId="77777777" w:rsidR="00000000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6D99E6BC" w14:textId="77777777" w:rsidR="001134A1" w:rsidRDefault="001134A1">
      <w:pPr>
        <w:rPr>
          <w:lang w:val="x-none"/>
        </w:rPr>
      </w:pPr>
    </w:p>
    <w:sectPr w:rsidR="001134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643228">
    <w:abstractNumId w:val="0"/>
  </w:num>
  <w:num w:numId="2" w16cid:durableId="202967177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94"/>
    <w:rsid w:val="001134A1"/>
    <w:rsid w:val="009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32124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Company>All Belarus 2009 DVD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2022-09-22T06:39:00Z</cp:lastPrinted>
  <dcterms:created xsi:type="dcterms:W3CDTF">2024-03-29T09:39:00Z</dcterms:created>
  <dcterms:modified xsi:type="dcterms:W3CDTF">2024-03-29T09:39:00Z</dcterms:modified>
</cp:coreProperties>
</file>