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92B5" w14:textId="77777777" w:rsidR="00000000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6.1.5.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Выдача дубликата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удостоверения на право обслуживания потенциально опасных объектов</w:t>
      </w:r>
    </w:p>
    <w:p w14:paraId="16B5FDFA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организация, выдавшая удостоверение, правопреемник организации, выдавшей удостоверение, районный, городской (городов областного и районного подчинения) исполнительный комитет, местная администрация района в городе (в случае ликвидации организации и отсутствия правопреемника)</w:t>
      </w:r>
    </w:p>
    <w:p w14:paraId="5EDD1997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632B916B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19768E5D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74404D1D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61DB4EBD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35689695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08659784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3C725E12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0A8FBE72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789D017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с указанием причин утраты удостоверения или приведения его в негодность</w:t>
      </w:r>
    </w:p>
    <w:p w14:paraId="0D00D06F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7348F023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пришедшее в негодность удостоверение – в случае, если удостоверение пришло в негодность</w:t>
      </w:r>
    </w:p>
    <w:p w14:paraId="5031694C" w14:textId="77777777" w:rsidR="00000000" w:rsidRDefault="00000000">
      <w:pPr>
        <w:spacing w:after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Размер платы, взимаемой при осуществлении административной процедуры:</w:t>
      </w:r>
      <w:r>
        <w:rPr>
          <w:lang w:val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2A168BF" w14:textId="77777777" w:rsidR="00000000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553C1C96" w14:textId="77777777" w:rsidR="0040405D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40405D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78276">
    <w:abstractNumId w:val="0"/>
  </w:num>
  <w:num w:numId="2" w16cid:durableId="21232626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4C"/>
    <w:rsid w:val="0040405D"/>
    <w:rsid w:val="007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89E9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All Belarus 2009 DVD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2022-09-22T06:37:00Z</cp:lastPrinted>
  <dcterms:created xsi:type="dcterms:W3CDTF">2024-03-29T09:38:00Z</dcterms:created>
  <dcterms:modified xsi:type="dcterms:W3CDTF">2024-03-29T09:38:00Z</dcterms:modified>
</cp:coreProperties>
</file>