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BE2D" w14:textId="77777777" w:rsidR="00000000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4.8. Принятие решения об установлении патронажа (назначении попечителя-помощника)</w:t>
      </w:r>
    </w:p>
    <w:p w14:paraId="2E05A1EF" w14:textId="77777777" w:rsidR="00000000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292222A5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D97DF19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6567CAD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EF9D456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153B8C3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3E402A8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4D46BD93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DE38260" w14:textId="77777777" w:rsidR="00000000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C0D6BC7" w14:textId="77777777" w:rsidR="00000000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9EC6F08" w14:textId="743B9E2C" w:rsidR="00000000" w:rsidRDefault="00000000">
      <w:pPr>
        <w:numPr>
          <w:ilvl w:val="0"/>
          <w:numId w:val="2"/>
        </w:numPr>
        <w:spacing w:before="120" w:after="120"/>
        <w:ind w:firstLine="425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 лица, нуждающегося в патронаже</w:t>
        </w:r>
      </w:hyperlink>
    </w:p>
    <w:p w14:paraId="7E6C7984" w14:textId="77777777" w:rsidR="00000000" w:rsidRDefault="00000000">
      <w:pPr>
        <w:numPr>
          <w:ilvl w:val="0"/>
          <w:numId w:val="2"/>
        </w:numPr>
        <w:spacing w:before="120" w:after="120"/>
        <w:ind w:firstLine="425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лица на осуществление патронажа (назначение его помощником)</w:t>
      </w:r>
    </w:p>
    <w:p w14:paraId="227EC7A6" w14:textId="77777777" w:rsidR="00000000" w:rsidRDefault="00000000">
      <w:pPr>
        <w:numPr>
          <w:ilvl w:val="0"/>
          <w:numId w:val="2"/>
        </w:numPr>
        <w:spacing w:before="120" w:after="120"/>
        <w:ind w:firstLine="425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медицинская справка о состоянии здоровья лица, давшего согласие на осуществление патронажа (назначение его помощником)</w:t>
      </w:r>
    </w:p>
    <w:p w14:paraId="74BDE72B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345A61D8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0A6873D0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642FABF5" w14:textId="77777777" w:rsidR="0038404C" w:rsidRDefault="0038404C">
      <w:pPr>
        <w:rPr>
          <w:lang w:val="x-none"/>
        </w:rPr>
      </w:pPr>
    </w:p>
    <w:sectPr w:rsidR="0038404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070906">
    <w:abstractNumId w:val="0"/>
  </w:num>
  <w:num w:numId="2" w16cid:durableId="15250981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5B"/>
    <w:rsid w:val="0038404C"/>
    <w:rsid w:val="00C5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E09D0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4.8.pdf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Company>All Belarus 2009 DVD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2022-09-21T12:32:00Z</cp:lastPrinted>
  <dcterms:created xsi:type="dcterms:W3CDTF">2024-03-29T09:31:00Z</dcterms:created>
  <dcterms:modified xsi:type="dcterms:W3CDTF">2024-03-29T09:31:00Z</dcterms:modified>
</cp:coreProperties>
</file>