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BF9C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4.2. Назначение ежемесячных денежных выплат на содержание усыновленных (удочеренных) детей</w:t>
      </w:r>
    </w:p>
    <w:p w14:paraId="700A94D1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0FC0B4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4048F49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9DB0F6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3E9D89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6D284A8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DC076D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1B9CB0F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653D9B71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781223C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00B05A8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1E4B7CD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усыновителя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удочерителя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</w:t>
      </w:r>
    </w:p>
    <w:p w14:paraId="7E6C0F08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</w:t>
      </w:r>
    </w:p>
    <w:p w14:paraId="1289B266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</w:t>
      </w:r>
    </w:p>
    <w:p w14:paraId="478DBCB6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приказа об отпуске – в случае использования усыновителем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удочерителем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кратковременного отпуска без сохранения заработной платы продолжительностью не менее 30 календарных дней</w:t>
      </w:r>
    </w:p>
    <w:p w14:paraId="238D5ACD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0E1254C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58607846" w14:textId="77777777" w:rsidR="006E5494" w:rsidRDefault="006E5494">
      <w:pPr>
        <w:rPr>
          <w:lang w:val="x-none"/>
        </w:rPr>
      </w:pPr>
    </w:p>
    <w:sectPr w:rsidR="006E5494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9723">
    <w:abstractNumId w:val="0"/>
  </w:num>
  <w:num w:numId="2" w16cid:durableId="4145205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4"/>
    <w:rsid w:val="006E5494"/>
    <w:rsid w:val="00C6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4C57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All Belarus 2009 DVD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2022-09-21T12:17:00Z</cp:lastPrinted>
  <dcterms:created xsi:type="dcterms:W3CDTF">2024-03-29T09:29:00Z</dcterms:created>
  <dcterms:modified xsi:type="dcterms:W3CDTF">2024-03-29T09:29:00Z</dcterms:modified>
</cp:coreProperties>
</file>