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01B39" w14:textId="77777777" w:rsidR="00000000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3.18. Выдача удостоверения о праве на льготы для лиц из числа членов экипажей судов транспортного флота, интернированных в начале Великой Отечественной войны в портах других государств</w:t>
      </w:r>
    </w:p>
    <w:p w14:paraId="590122E9" w14:textId="77777777" w:rsidR="00000000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орган, назначающий и (или) выплачивающий пенсию</w:t>
      </w:r>
    </w:p>
    <w:p w14:paraId="1BA5303E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2B388E12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3AF1052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E11F413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71CD7862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72902EA0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2059A70A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2A69E84D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3C019842" w14:textId="77777777" w:rsidR="0000000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243ADDFE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01630DBA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одна фотография заявителя размером 30 х 40 мм</w:t>
      </w:r>
    </w:p>
    <w:p w14:paraId="501251BD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69D6B034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10 дней со дня обращения </w:t>
      </w:r>
    </w:p>
    <w:p w14:paraId="6C329973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6C35B375" w14:textId="77777777" w:rsidR="00D90CC5" w:rsidRDefault="00D90CC5">
      <w:pPr>
        <w:rPr>
          <w:lang w:val="x-none"/>
        </w:rPr>
      </w:pPr>
    </w:p>
    <w:sectPr w:rsidR="00D90CC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183515">
    <w:abstractNumId w:val="0"/>
  </w:num>
  <w:num w:numId="2" w16cid:durableId="44859643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BD"/>
    <w:rsid w:val="002B2EBD"/>
    <w:rsid w:val="00D9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5425F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>All Belarus 2009 DVD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2022-09-21T12:08:00Z</cp:lastPrinted>
  <dcterms:created xsi:type="dcterms:W3CDTF">2024-03-29T09:28:00Z</dcterms:created>
  <dcterms:modified xsi:type="dcterms:W3CDTF">2024-03-29T09:28:00Z</dcterms:modified>
</cp:coreProperties>
</file>