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B84C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13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.2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Выдача удостоверения национального образца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инвалида боевых действий на территории других государств</w:t>
      </w:r>
    </w:p>
    <w:p w14:paraId="00E80904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</w:t>
      </w:r>
    </w:p>
    <w:p w14:paraId="60AE83E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2207A15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9C488A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3BB3B8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60E82B45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5D0E5D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7A0F030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F543F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583E56B1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A90A1F5" w14:textId="77777777" w:rsidR="00000000" w:rsidRDefault="00000000">
      <w:pPr>
        <w:numPr>
          <w:ilvl w:val="0"/>
          <w:numId w:val="2"/>
        </w:numPr>
        <w:spacing w:before="24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9A23627" w14:textId="77777777" w:rsidR="00000000" w:rsidRDefault="00000000">
      <w:pPr>
        <w:numPr>
          <w:ilvl w:val="0"/>
          <w:numId w:val="2"/>
        </w:numPr>
        <w:spacing w:before="24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F046390" w14:textId="77777777" w:rsidR="00000000" w:rsidRDefault="00000000">
      <w:pPr>
        <w:numPr>
          <w:ilvl w:val="0"/>
          <w:numId w:val="2"/>
        </w:numPr>
        <w:spacing w:before="24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медико-реабилитационной экспертной комиссии</w:t>
      </w:r>
    </w:p>
    <w:p w14:paraId="166C6CA6" w14:textId="77777777" w:rsidR="00000000" w:rsidRDefault="00000000">
      <w:pPr>
        <w:numPr>
          <w:ilvl w:val="0"/>
          <w:numId w:val="2"/>
        </w:numPr>
        <w:spacing w:before="24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размером 30 x 40 мм</w:t>
      </w:r>
    </w:p>
    <w:p w14:paraId="5890CDFB" w14:textId="77777777" w:rsidR="00000000" w:rsidRDefault="00000000">
      <w:pPr>
        <w:spacing w:before="24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63B006F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обращения</w:t>
      </w:r>
    </w:p>
    <w:p w14:paraId="608C6B87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060605A5" w14:textId="77777777" w:rsidR="00000000" w:rsidRDefault="00000000">
      <w:pPr>
        <w:spacing w:before="120"/>
        <w:ind w:left="3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30133820" w14:textId="77777777" w:rsidR="00583616" w:rsidRDefault="00583616">
      <w:pPr>
        <w:rPr>
          <w:lang w:val="x-none"/>
        </w:rPr>
      </w:pPr>
    </w:p>
    <w:sectPr w:rsidR="005836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21764">
    <w:abstractNumId w:val="0"/>
  </w:num>
  <w:num w:numId="2" w16cid:durableId="19202855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97"/>
    <w:rsid w:val="000E7397"/>
    <w:rsid w:val="005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7BAB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2022-09-21T11:50:00Z</cp:lastPrinted>
  <dcterms:created xsi:type="dcterms:W3CDTF">2024-03-29T09:28:00Z</dcterms:created>
  <dcterms:modified xsi:type="dcterms:W3CDTF">2024-03-29T09:28:00Z</dcterms:modified>
</cp:coreProperties>
</file>