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607B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2.37. Выдача справки о месте захоронения родственников</w:t>
      </w:r>
    </w:p>
    <w:p w14:paraId="33D901F0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272C10F5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609354C7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специализированная организация по вопросам похоронного дела, сельский, поселковый, городской (в городах областного подчинения), районный исполнительный комитет, Гомельский, Могилевский областные исполнительные комитеты</w:t>
      </w:r>
    </w:p>
    <w:p w14:paraId="0F2844F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6EA7613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BC06F2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075D4A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36B290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112247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00E068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51C66D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DA1459B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EF81172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DC1F67E" w14:textId="77777777" w:rsidR="00000000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519FC78" w14:textId="77777777" w:rsidR="00000000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со дня подачи заявления</w:t>
      </w:r>
    </w:p>
    <w:p w14:paraId="50F74004" w14:textId="77777777" w:rsidR="00000000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385FAAAD" w14:textId="77777777" w:rsidR="00000000" w:rsidRDefault="00000000">
      <w:pPr>
        <w:rPr>
          <w:lang w:val="x-none"/>
        </w:rPr>
      </w:pPr>
    </w:p>
    <w:p w14:paraId="492384CA" w14:textId="77777777" w:rsidR="00023386" w:rsidRDefault="00023386">
      <w:pPr>
        <w:rPr>
          <w:lang w:val="x-none"/>
        </w:rPr>
      </w:pPr>
    </w:p>
    <w:sectPr w:rsidR="000233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8899">
    <w:abstractNumId w:val="0"/>
  </w:num>
  <w:num w:numId="2" w16cid:durableId="19258449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09"/>
    <w:rsid w:val="00023386"/>
    <w:rsid w:val="0033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81C9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2023-04-05T11:48:00Z</cp:lastPrinted>
  <dcterms:created xsi:type="dcterms:W3CDTF">2024-03-29T09:23:00Z</dcterms:created>
  <dcterms:modified xsi:type="dcterms:W3CDTF">2024-03-29T09:23:00Z</dcterms:modified>
</cp:coreProperties>
</file>