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0FD83" w14:textId="77777777" w:rsidR="00000000" w:rsidRDefault="00000000">
      <w:pPr>
        <w:jc w:val="center"/>
        <w:outlineLvl w:val="0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Процедура 2.18. Выдача справки о размере пособия на детей и периоде его выплаты</w:t>
      </w:r>
    </w:p>
    <w:p w14:paraId="78AA8039" w14:textId="77777777" w:rsidR="00000000" w:rsidRDefault="00000000">
      <w:pPr>
        <w:spacing w:before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 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организация, выплачивающая пособие, орган по труду, занятости и социальной защите</w:t>
      </w:r>
    </w:p>
    <w:p w14:paraId="400611A7" w14:textId="77777777" w:rsidR="00000000" w:rsidRDefault="00000000">
      <w:pP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Служба «одно окно» Слуцкого райисполкома,</w:t>
      </w:r>
    </w:p>
    <w:p w14:paraId="43E012C1" w14:textId="77777777" w:rsidR="00000000" w:rsidRDefault="00000000">
      <w:pP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ул. Ленина, 189, г. Слуцк, отдельный вход со стороны ул. Копыльская</w:t>
      </w:r>
    </w:p>
    <w:p w14:paraId="063C3CD9" w14:textId="77777777" w:rsidR="00000000" w:rsidRDefault="00000000">
      <w:pPr>
        <w:rPr>
          <w:rFonts w:eastAsia="Times New Roman"/>
          <w:color w:val="00000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Режим работы:</w:t>
      </w:r>
    </w:p>
    <w:p w14:paraId="4FF7164A" w14:textId="77777777" w:rsidR="00000000" w:rsidRDefault="00000000">
      <w:pPr>
        <w:rPr>
          <w:rFonts w:eastAsia="Times New Roman"/>
          <w:color w:val="00000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понедельник, среда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, 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четверг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, пятница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 с 8.00 до 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13.00, с 14.00 до 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17.00,</w:t>
      </w:r>
    </w:p>
    <w:p w14:paraId="551EFD55" w14:textId="77777777" w:rsidR="00000000" w:rsidRDefault="00000000">
      <w:pPr>
        <w:rPr>
          <w:rFonts w:eastAsia="Times New Roman"/>
          <w:color w:val="00000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вторник, с 8.00 до 13.00, с 14.00 до 20.00,</w:t>
      </w:r>
    </w:p>
    <w:p w14:paraId="20E987AA" w14:textId="77777777" w:rsidR="00000000" w:rsidRDefault="00000000">
      <w:pPr>
        <w:rPr>
          <w:rFonts w:eastAsia="Times New Roman"/>
          <w:color w:val="00000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1-я, 3-я 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суббота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 месяца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 с 9.00 до 13.00</w:t>
      </w:r>
    </w:p>
    <w:p w14:paraId="3A0639CF" w14:textId="77777777" w:rsidR="00000000" w:rsidRDefault="00000000">
      <w:pP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телефон 7-50-08, 7-50-13, 7-51-56</w:t>
      </w:r>
    </w:p>
    <w:p w14:paraId="1BE484C1" w14:textId="77777777" w:rsidR="00000000" w:rsidRDefault="00000000">
      <w:pPr>
        <w:rPr>
          <w:rFonts w:eastAsia="Times New Roman"/>
          <w:color w:val="00000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Телефон справочно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-информационн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ой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 служб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ы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 «Справочная одного окна»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 -142</w:t>
      </w:r>
    </w:p>
    <w:p w14:paraId="28C5AFB0" w14:textId="77777777" w:rsidR="00000000" w:rsidRDefault="00000000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42F1C908" w14:textId="77777777" w:rsidR="00000000" w:rsidRDefault="00000000">
      <w:pPr>
        <w:numPr>
          <w:ilvl w:val="0"/>
          <w:numId w:val="2"/>
        </w:numPr>
        <w:spacing w:before="120" w:after="200" w:line="276" w:lineRule="auto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 xml:space="preserve">паспорт или иной документ, удостоверяющий личность </w:t>
      </w:r>
    </w:p>
    <w:p w14:paraId="50BA066E" w14:textId="77777777" w:rsidR="00000000" w:rsidRDefault="00000000">
      <w:pPr>
        <w:spacing w:before="120" w:after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бесплатно</w:t>
      </w:r>
    </w:p>
    <w:p w14:paraId="0B959197" w14:textId="77777777" w:rsidR="00000000" w:rsidRDefault="00000000">
      <w:pPr>
        <w:spacing w:before="120" w:after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5</w:t>
      </w:r>
      <w:r>
        <w:rPr>
          <w:rFonts w:ascii="Arial" w:eastAsia="Times New Roman" w:hAnsi="Arial" w:cs="Arial"/>
          <w:sz w:val="28"/>
          <w:szCs w:val="28"/>
          <w:lang w:eastAsia="x-none"/>
        </w:rPr>
        <w:t> 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дней со дня обращения</w:t>
      </w:r>
    </w:p>
    <w:p w14:paraId="03FF095A" w14:textId="77777777" w:rsidR="00DB0139" w:rsidRDefault="00000000">
      <w:pPr>
        <w:spacing w:before="120" w:after="120"/>
        <w:rPr>
          <w:lang w:val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бессрочно</w:t>
      </w:r>
    </w:p>
    <w:sectPr w:rsidR="00DB0139">
      <w:pgSz w:w="11906" w:h="16838"/>
      <w:pgMar w:top="709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17360"/>
    <w:multiLevelType w:val="hybridMultilevel"/>
    <w:tmpl w:val="D04C9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8370516">
    <w:abstractNumId w:val="0"/>
  </w:num>
  <w:num w:numId="2" w16cid:durableId="87388291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doNotSuppressIndentation/>
    <w:doNotAutofitConstrainedTables/>
    <w:autofitToFirstFixedWidthCell/>
    <w:displayHangulFixedWidth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7E0"/>
    <w:rsid w:val="00BD37E0"/>
    <w:rsid w:val="00DB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272FF6"/>
  <w15:chartTrackingRefBased/>
  <w15:docId w15:val="{39DFCCB2-085C-4821-B229-D71A6BCA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Segoe UI" w:hAnsi="Segoe UI" w:cs="Segoe UI" w:hint="default"/>
      <w:sz w:val="18"/>
      <w:szCs w:val="18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1004</Characters>
  <Application>Microsoft Office Word</Application>
  <DocSecurity>0</DocSecurity>
  <Lines>8</Lines>
  <Paragraphs>2</Paragraphs>
  <ScaleCrop>false</ScaleCrop>
  <Company>All Belarus 2009 DVD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2</cp:revision>
  <cp:lastPrinted>2022-09-21T09:04:00Z</cp:lastPrinted>
  <dcterms:created xsi:type="dcterms:W3CDTF">2024-03-29T09:23:00Z</dcterms:created>
  <dcterms:modified xsi:type="dcterms:W3CDTF">2024-03-29T09:23:00Z</dcterms:modified>
</cp:coreProperties>
</file>