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376E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15.19. Принятие решения о постановке граждан на учет нуждающихся в местах хранения транспортных средств</w:t>
      </w:r>
    </w:p>
    <w:p w14:paraId="729C7AAF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781B720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FF14F8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784CCA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CACF27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1DFD07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24D7FB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22A179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3D853A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D0DE5F0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93B11D7" w14:textId="4CB365EF" w:rsidR="00000000" w:rsidRDefault="00000000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0A281D15" w14:textId="77777777" w:rsidR="00000000" w:rsidRDefault="00000000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личность, с отметкой о регистрации по месту жительства</w:t>
      </w:r>
    </w:p>
    <w:p w14:paraId="3FF0560B" w14:textId="77777777" w:rsidR="00000000" w:rsidRDefault="00000000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свидетельства о регистрации транспортного средства (технического паспорта)</w:t>
      </w:r>
    </w:p>
    <w:p w14:paraId="0221AC4E" w14:textId="77777777" w:rsidR="00000000" w:rsidRDefault="00000000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право на первоочередное вступление в гаражный кооператив или кооператив, осуществляющий эксплуатацию автомобильной стоянки (при наличии такого права)</w:t>
      </w:r>
    </w:p>
    <w:p w14:paraId="60DBEAAD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FC6CD7B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8C5E856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B6F0070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информация о наличии (об отсутствии) у гражданина в собственности гаража, машиноместа в населенном пункте по месту жительства, выдаваемая территориальными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организациями по государственной регистрации недвижимого имущества, прав на него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и сделок с ним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 </w:t>
      </w:r>
      <w:r>
        <w:rPr>
          <w:rFonts w:ascii="Arial" w:eastAsia="Times New Roman" w:hAnsi="Arial" w:cs="Arial"/>
          <w:sz w:val="28"/>
          <w:szCs w:val="28"/>
          <w:lang w:eastAsia="x-none"/>
        </w:rPr>
        <w:t>(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Слуцкий филиал РУП «Минское областное агентство по государственной регистрации и земельному кадастру»</w:t>
      </w:r>
      <w:r>
        <w:rPr>
          <w:rFonts w:ascii="Arial" w:eastAsia="Times New Roman" w:hAnsi="Arial" w:cs="Arial"/>
          <w:sz w:val="28"/>
          <w:szCs w:val="28"/>
          <w:lang w:eastAsia="x-none"/>
        </w:rPr>
        <w:t>)</w:t>
      </w:r>
    </w:p>
    <w:p w14:paraId="0C709053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55D6624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рабочих дней со дня подачи заявления</w:t>
      </w:r>
    </w:p>
    <w:p w14:paraId="7B24506F" w14:textId="77777777" w:rsidR="00B26F2F" w:rsidRDefault="00000000">
      <w:pPr>
        <w:spacing w:before="120" w:after="120"/>
        <w:rPr>
          <w:sz w:val="28"/>
          <w:szCs w:val="28"/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B26F2F">
      <w:pgSz w:w="11906" w:h="16838"/>
      <w:pgMar w:top="709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13309">
    <w:abstractNumId w:val="0"/>
  </w:num>
  <w:num w:numId="2" w16cid:durableId="15222331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9D"/>
    <w:rsid w:val="00B26F2F"/>
    <w:rsid w:val="00F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0ED98"/>
  <w15:chartTrackingRefBased/>
  <w15:docId w15:val="{9E7D0F2C-9B35-4062-B081-A52CC60B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5.19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2024-03-27T09:05:00Z</cp:lastPrinted>
  <dcterms:created xsi:type="dcterms:W3CDTF">2024-03-29T08:39:00Z</dcterms:created>
  <dcterms:modified xsi:type="dcterms:W3CDTF">2024-03-29T08:39:00Z</dcterms:modified>
</cp:coreProperties>
</file>