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AEB5" w14:textId="77777777" w:rsidR="00000000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4.10. Принятие решения об объявлении несовершеннолетнего полностью дееспособным (эмансипация)</w:t>
      </w:r>
    </w:p>
    <w:p w14:paraId="0A570F74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48F8835F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00D4B021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7A758294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091F687F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14F89167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1EEED7EA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4BDDE806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1B1B1AFA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79E6B8C4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34B3024" w14:textId="77777777" w:rsidR="00000000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несовершеннолетнего</w:t>
      </w:r>
    </w:p>
    <w:p w14:paraId="16828F27" w14:textId="77777777" w:rsidR="00000000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несовершеннолетнего</w:t>
      </w:r>
    </w:p>
    <w:p w14:paraId="29BA75E1" w14:textId="77777777" w:rsidR="00000000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родителей (других законных представителей)</w:t>
      </w:r>
    </w:p>
    <w:p w14:paraId="714900BE" w14:textId="77777777" w:rsidR="00000000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трудовой договор с несовершеннолетним либо иное подтверждение его трудовой или предпринимательской деятельности</w:t>
      </w:r>
    </w:p>
    <w:p w14:paraId="18AE6838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75E0F519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227A83B" w14:textId="77777777" w:rsidR="00000000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66DCBDB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характеристика на несовершеннолетнего</w:t>
      </w:r>
    </w:p>
    <w:p w14:paraId="4D326407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сведения о размере получаемой несовершеннолетним заработной платы либо доходов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</w:p>
    <w:p w14:paraId="213447B9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DB03C40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1D045E5C" w14:textId="77777777" w:rsidR="004805FA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805FA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55178">
    <w:abstractNumId w:val="0"/>
  </w:num>
  <w:num w:numId="2" w16cid:durableId="124625776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BF"/>
    <w:rsid w:val="004805FA"/>
    <w:rsid w:val="00B7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2E8F8"/>
  <w15:chartTrackingRefBased/>
  <w15:docId w15:val="{6095C660-220D-4833-BD0C-0A4DFA2D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2024-03-27T07:35:00Z</cp:lastPrinted>
  <dcterms:created xsi:type="dcterms:W3CDTF">2024-03-29T08:42:00Z</dcterms:created>
  <dcterms:modified xsi:type="dcterms:W3CDTF">2024-03-29T08:42:00Z</dcterms:modified>
</cp:coreProperties>
</file>